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F5" w:rsidRPr="007E026A" w:rsidRDefault="00F27DF5" w:rsidP="00BA3915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1431D">
        <w:rPr>
          <w:rFonts w:ascii="Times New Roman" w:hAnsi="Times New Roman"/>
          <w:b/>
          <w:sz w:val="28"/>
          <w:szCs w:val="28"/>
          <w:lang w:val="uk-UA"/>
        </w:rPr>
        <w:t xml:space="preserve">Список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за свідоцтва </w:t>
      </w:r>
      <w:r w:rsidRPr="00B1431D">
        <w:rPr>
          <w:rFonts w:ascii="Times New Roman" w:hAnsi="Times New Roman"/>
          <w:b/>
          <w:sz w:val="28"/>
          <w:szCs w:val="28"/>
          <w:lang w:val="uk-UA"/>
        </w:rPr>
        <w:t xml:space="preserve"> з підвищення квалі</w:t>
      </w:r>
      <w:r w:rsidRPr="008257E5">
        <w:rPr>
          <w:rFonts w:ascii="Times New Roman" w:hAnsi="Times New Roman"/>
          <w:b/>
          <w:sz w:val="28"/>
          <w:szCs w:val="28"/>
          <w:lang w:val="uk-UA"/>
        </w:rPr>
        <w:t xml:space="preserve">фікації </w:t>
      </w:r>
      <w:r>
        <w:rPr>
          <w:rFonts w:ascii="Times New Roman" w:hAnsi="Times New Roman"/>
          <w:b/>
          <w:sz w:val="28"/>
          <w:szCs w:val="28"/>
          <w:lang w:val="uk-UA"/>
        </w:rPr>
        <w:t>інноваційні технології бродильних виробництв</w:t>
      </w:r>
    </w:p>
    <w:p w:rsidR="00F27DF5" w:rsidRPr="004B4838" w:rsidRDefault="00F27DF5" w:rsidP="00BA3915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2"/>
        <w:gridCol w:w="4965"/>
        <w:gridCol w:w="2835"/>
        <w:gridCol w:w="1134"/>
        <w:gridCol w:w="992"/>
      </w:tblGrid>
      <w:tr w:rsidR="00F27DF5" w:rsidRPr="008257E5" w:rsidTr="00DE428C">
        <w:trPr>
          <w:trHeight w:val="275"/>
        </w:trPr>
        <w:tc>
          <w:tcPr>
            <w:tcW w:w="422" w:type="dxa"/>
          </w:tcPr>
          <w:p w:rsidR="00F27DF5" w:rsidRPr="008257E5" w:rsidRDefault="00F27DF5" w:rsidP="00DE42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965" w:type="dxa"/>
            <w:vAlign w:val="center"/>
          </w:tcPr>
          <w:p w:rsidR="00F27DF5" w:rsidRPr="00E56FC4" w:rsidRDefault="00F27DF5" w:rsidP="00DE428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56FC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2835" w:type="dxa"/>
          </w:tcPr>
          <w:p w:rsidR="00F27DF5" w:rsidRPr="00E56FC4" w:rsidRDefault="00F27DF5" w:rsidP="00DE42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FC4">
              <w:rPr>
                <w:rFonts w:ascii="Times New Roman" w:hAnsi="Times New Roman"/>
                <w:sz w:val="24"/>
                <w:szCs w:val="24"/>
                <w:lang w:val="uk-UA"/>
              </w:rPr>
              <w:t>№ свідоцтва</w:t>
            </w:r>
          </w:p>
        </w:tc>
        <w:tc>
          <w:tcPr>
            <w:tcW w:w="1134" w:type="dxa"/>
          </w:tcPr>
          <w:p w:rsidR="00F27DF5" w:rsidRPr="008257E5" w:rsidRDefault="00F27DF5" w:rsidP="00DE42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Реєстраційний номер</w:t>
            </w:r>
          </w:p>
        </w:tc>
        <w:tc>
          <w:tcPr>
            <w:tcW w:w="992" w:type="dxa"/>
          </w:tcPr>
          <w:p w:rsidR="00F27DF5" w:rsidRPr="008257E5" w:rsidRDefault="00F27DF5" w:rsidP="00DE42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8"/>
                <w:szCs w:val="28"/>
                <w:lang w:val="uk-UA"/>
              </w:rPr>
              <w:t>Дата видачі</w:t>
            </w:r>
          </w:p>
        </w:tc>
      </w:tr>
      <w:tr w:rsidR="00F27DF5" w:rsidRPr="008257E5" w:rsidTr="00DE428C">
        <w:trPr>
          <w:trHeight w:val="275"/>
        </w:trPr>
        <w:tc>
          <w:tcPr>
            <w:tcW w:w="422" w:type="dxa"/>
          </w:tcPr>
          <w:p w:rsidR="00F27DF5" w:rsidRPr="004B4838" w:rsidRDefault="00F27DF5" w:rsidP="00AE2080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F27DF5" w:rsidRPr="00AE2080" w:rsidRDefault="00F27DF5" w:rsidP="00AE2080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0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Ваша Даніел</w:t>
            </w:r>
          </w:p>
        </w:tc>
        <w:tc>
          <w:tcPr>
            <w:tcW w:w="2835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2635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635</w:t>
            </w:r>
          </w:p>
        </w:tc>
        <w:tc>
          <w:tcPr>
            <w:tcW w:w="992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16.10</w:t>
            </w:r>
          </w:p>
        </w:tc>
      </w:tr>
      <w:tr w:rsidR="00F27DF5" w:rsidRPr="008257E5" w:rsidTr="00DE428C">
        <w:trPr>
          <w:trHeight w:val="275"/>
        </w:trPr>
        <w:tc>
          <w:tcPr>
            <w:tcW w:w="422" w:type="dxa"/>
          </w:tcPr>
          <w:p w:rsidR="00F27DF5" w:rsidRPr="008257E5" w:rsidRDefault="00F27DF5" w:rsidP="00AE2080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F27DF5" w:rsidRPr="00AE2080" w:rsidRDefault="00F27DF5" w:rsidP="00AE2080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0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Виноградов Валерій  Вікторович </w:t>
            </w:r>
          </w:p>
        </w:tc>
        <w:tc>
          <w:tcPr>
            <w:tcW w:w="2835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2636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636</w:t>
            </w:r>
          </w:p>
        </w:tc>
        <w:tc>
          <w:tcPr>
            <w:tcW w:w="992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16.10</w:t>
            </w:r>
          </w:p>
        </w:tc>
      </w:tr>
      <w:tr w:rsidR="00F27DF5" w:rsidRPr="008257E5" w:rsidTr="00DE428C">
        <w:trPr>
          <w:trHeight w:val="275"/>
        </w:trPr>
        <w:tc>
          <w:tcPr>
            <w:tcW w:w="422" w:type="dxa"/>
          </w:tcPr>
          <w:p w:rsidR="00F27DF5" w:rsidRPr="008257E5" w:rsidRDefault="00F27DF5" w:rsidP="00AE2080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F27DF5" w:rsidRPr="00AE2080" w:rsidRDefault="00F27DF5" w:rsidP="00AE2080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0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Вілейко Катерина Миколаївна</w:t>
            </w:r>
          </w:p>
        </w:tc>
        <w:tc>
          <w:tcPr>
            <w:tcW w:w="2835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2637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637</w:t>
            </w:r>
          </w:p>
        </w:tc>
        <w:tc>
          <w:tcPr>
            <w:tcW w:w="992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16.10</w:t>
            </w:r>
          </w:p>
        </w:tc>
      </w:tr>
      <w:tr w:rsidR="00F27DF5" w:rsidRPr="008257E5" w:rsidTr="00DE428C">
        <w:trPr>
          <w:trHeight w:val="275"/>
        </w:trPr>
        <w:tc>
          <w:tcPr>
            <w:tcW w:w="422" w:type="dxa"/>
          </w:tcPr>
          <w:p w:rsidR="00F27DF5" w:rsidRPr="008257E5" w:rsidRDefault="00F27DF5" w:rsidP="00AE2080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F27DF5" w:rsidRPr="00AE2080" w:rsidRDefault="00F27DF5" w:rsidP="00AE2080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0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Воронкевич Віталій Степанович</w:t>
            </w:r>
          </w:p>
        </w:tc>
        <w:tc>
          <w:tcPr>
            <w:tcW w:w="2835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2638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638</w:t>
            </w:r>
          </w:p>
        </w:tc>
        <w:tc>
          <w:tcPr>
            <w:tcW w:w="992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16.10</w:t>
            </w:r>
          </w:p>
        </w:tc>
      </w:tr>
      <w:tr w:rsidR="00F27DF5" w:rsidRPr="008257E5" w:rsidTr="00DE428C">
        <w:trPr>
          <w:trHeight w:val="275"/>
        </w:trPr>
        <w:tc>
          <w:tcPr>
            <w:tcW w:w="422" w:type="dxa"/>
          </w:tcPr>
          <w:p w:rsidR="00F27DF5" w:rsidRPr="008257E5" w:rsidRDefault="00F27DF5" w:rsidP="00AE2080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F27DF5" w:rsidRPr="00AE2080" w:rsidRDefault="00F27DF5" w:rsidP="00AE2080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0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Голобородько Віталій Іванович</w:t>
            </w:r>
          </w:p>
        </w:tc>
        <w:tc>
          <w:tcPr>
            <w:tcW w:w="2835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2639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639</w:t>
            </w:r>
          </w:p>
        </w:tc>
        <w:tc>
          <w:tcPr>
            <w:tcW w:w="992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16.10</w:t>
            </w:r>
          </w:p>
        </w:tc>
      </w:tr>
      <w:tr w:rsidR="00F27DF5" w:rsidRPr="008257E5" w:rsidTr="00DE428C">
        <w:trPr>
          <w:trHeight w:val="275"/>
        </w:trPr>
        <w:tc>
          <w:tcPr>
            <w:tcW w:w="422" w:type="dxa"/>
          </w:tcPr>
          <w:p w:rsidR="00F27DF5" w:rsidRPr="008257E5" w:rsidRDefault="00F27DF5" w:rsidP="00AE2080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F27DF5" w:rsidRPr="00AE2080" w:rsidRDefault="00F27DF5" w:rsidP="00AE2080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0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Данчук Євген Сергійович</w:t>
            </w:r>
          </w:p>
        </w:tc>
        <w:tc>
          <w:tcPr>
            <w:tcW w:w="2835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2640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640</w:t>
            </w:r>
          </w:p>
        </w:tc>
        <w:tc>
          <w:tcPr>
            <w:tcW w:w="992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16.10</w:t>
            </w:r>
          </w:p>
        </w:tc>
      </w:tr>
      <w:tr w:rsidR="00F27DF5" w:rsidRPr="008257E5" w:rsidTr="00DE428C">
        <w:trPr>
          <w:trHeight w:val="275"/>
        </w:trPr>
        <w:tc>
          <w:tcPr>
            <w:tcW w:w="422" w:type="dxa"/>
          </w:tcPr>
          <w:p w:rsidR="00F27DF5" w:rsidRPr="008257E5" w:rsidRDefault="00F27DF5" w:rsidP="00AE2080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F27DF5" w:rsidRPr="00AE2080" w:rsidRDefault="00F27DF5" w:rsidP="00AE2080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0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Дубров Єгор Олександрович</w:t>
            </w:r>
          </w:p>
        </w:tc>
        <w:tc>
          <w:tcPr>
            <w:tcW w:w="2835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2641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641</w:t>
            </w:r>
          </w:p>
        </w:tc>
        <w:tc>
          <w:tcPr>
            <w:tcW w:w="992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16.10</w:t>
            </w:r>
          </w:p>
        </w:tc>
      </w:tr>
      <w:tr w:rsidR="00F27DF5" w:rsidRPr="008257E5" w:rsidTr="00DE428C">
        <w:trPr>
          <w:trHeight w:val="275"/>
        </w:trPr>
        <w:tc>
          <w:tcPr>
            <w:tcW w:w="422" w:type="dxa"/>
          </w:tcPr>
          <w:p w:rsidR="00F27DF5" w:rsidRPr="008257E5" w:rsidRDefault="00F27DF5" w:rsidP="00AE2080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F27DF5" w:rsidRPr="00AE2080" w:rsidRDefault="00F27DF5" w:rsidP="00AE2080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0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Колесник Лілія Анатоліївна</w:t>
            </w:r>
            <w:bookmarkStart w:id="0" w:name="_GoBack"/>
            <w:bookmarkEnd w:id="0"/>
          </w:p>
        </w:tc>
        <w:tc>
          <w:tcPr>
            <w:tcW w:w="2835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2642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642</w:t>
            </w:r>
          </w:p>
        </w:tc>
        <w:tc>
          <w:tcPr>
            <w:tcW w:w="992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16.10</w:t>
            </w:r>
          </w:p>
        </w:tc>
      </w:tr>
      <w:tr w:rsidR="00F27DF5" w:rsidRPr="008257E5" w:rsidTr="00DE428C">
        <w:trPr>
          <w:trHeight w:val="275"/>
        </w:trPr>
        <w:tc>
          <w:tcPr>
            <w:tcW w:w="422" w:type="dxa"/>
          </w:tcPr>
          <w:p w:rsidR="00F27DF5" w:rsidRPr="008257E5" w:rsidRDefault="00F27DF5" w:rsidP="00AE2080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F27DF5" w:rsidRPr="00AE2080" w:rsidRDefault="00F27DF5" w:rsidP="00AE2080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0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Костянецький  Володимир Валерійович</w:t>
            </w:r>
          </w:p>
        </w:tc>
        <w:tc>
          <w:tcPr>
            <w:tcW w:w="2835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2643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2643</w:t>
            </w:r>
          </w:p>
        </w:tc>
        <w:tc>
          <w:tcPr>
            <w:tcW w:w="992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16.10</w:t>
            </w:r>
          </w:p>
        </w:tc>
      </w:tr>
      <w:tr w:rsidR="00F27DF5" w:rsidRPr="008257E5" w:rsidTr="00DE428C">
        <w:trPr>
          <w:trHeight w:val="275"/>
        </w:trPr>
        <w:tc>
          <w:tcPr>
            <w:tcW w:w="422" w:type="dxa"/>
          </w:tcPr>
          <w:p w:rsidR="00F27DF5" w:rsidRPr="008257E5" w:rsidRDefault="00F27DF5" w:rsidP="00AE2080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F27DF5" w:rsidRPr="00AE2080" w:rsidRDefault="00F27DF5" w:rsidP="00AE2080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0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Коцюбинський Андрій Ігорович</w:t>
            </w:r>
          </w:p>
        </w:tc>
        <w:tc>
          <w:tcPr>
            <w:tcW w:w="2835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2644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2644</w:t>
            </w:r>
          </w:p>
        </w:tc>
        <w:tc>
          <w:tcPr>
            <w:tcW w:w="992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16.10</w:t>
            </w:r>
          </w:p>
        </w:tc>
      </w:tr>
      <w:tr w:rsidR="00F27DF5" w:rsidRPr="008257E5" w:rsidTr="00DE428C">
        <w:trPr>
          <w:trHeight w:val="275"/>
        </w:trPr>
        <w:tc>
          <w:tcPr>
            <w:tcW w:w="422" w:type="dxa"/>
          </w:tcPr>
          <w:p w:rsidR="00F27DF5" w:rsidRPr="008257E5" w:rsidRDefault="00F27DF5" w:rsidP="00AE2080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F27DF5" w:rsidRPr="00AE2080" w:rsidRDefault="00F27DF5" w:rsidP="00AE2080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0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Кулєшов  Михайло Юрійович</w:t>
            </w:r>
          </w:p>
        </w:tc>
        <w:tc>
          <w:tcPr>
            <w:tcW w:w="2835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645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645</w:t>
            </w:r>
          </w:p>
        </w:tc>
        <w:tc>
          <w:tcPr>
            <w:tcW w:w="992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16.10</w:t>
            </w:r>
          </w:p>
        </w:tc>
      </w:tr>
      <w:tr w:rsidR="00F27DF5" w:rsidRPr="008257E5" w:rsidTr="00DE428C">
        <w:trPr>
          <w:trHeight w:val="275"/>
        </w:trPr>
        <w:tc>
          <w:tcPr>
            <w:tcW w:w="422" w:type="dxa"/>
          </w:tcPr>
          <w:p w:rsidR="00F27DF5" w:rsidRPr="008257E5" w:rsidRDefault="00F27DF5" w:rsidP="00AE2080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F27DF5" w:rsidRPr="00AE2080" w:rsidRDefault="00F27DF5" w:rsidP="00AE2080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0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Науменко Юрій Анатолійович</w:t>
            </w:r>
          </w:p>
        </w:tc>
        <w:tc>
          <w:tcPr>
            <w:tcW w:w="2835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646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646</w:t>
            </w:r>
          </w:p>
        </w:tc>
        <w:tc>
          <w:tcPr>
            <w:tcW w:w="992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16.10</w:t>
            </w:r>
          </w:p>
        </w:tc>
      </w:tr>
      <w:tr w:rsidR="00F27DF5" w:rsidRPr="008257E5" w:rsidTr="00DE428C">
        <w:trPr>
          <w:trHeight w:val="275"/>
        </w:trPr>
        <w:tc>
          <w:tcPr>
            <w:tcW w:w="422" w:type="dxa"/>
          </w:tcPr>
          <w:p w:rsidR="00F27DF5" w:rsidRPr="008257E5" w:rsidRDefault="00F27DF5" w:rsidP="00AE2080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F27DF5" w:rsidRPr="00AE2080" w:rsidRDefault="00F27DF5" w:rsidP="00AE2080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0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Оверчук Олександр Володимирович</w:t>
            </w:r>
          </w:p>
        </w:tc>
        <w:tc>
          <w:tcPr>
            <w:tcW w:w="2835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647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647</w:t>
            </w:r>
          </w:p>
        </w:tc>
        <w:tc>
          <w:tcPr>
            <w:tcW w:w="992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16.10</w:t>
            </w:r>
          </w:p>
        </w:tc>
      </w:tr>
      <w:tr w:rsidR="00F27DF5" w:rsidRPr="008257E5" w:rsidTr="00DE428C">
        <w:trPr>
          <w:trHeight w:val="275"/>
        </w:trPr>
        <w:tc>
          <w:tcPr>
            <w:tcW w:w="422" w:type="dxa"/>
          </w:tcPr>
          <w:p w:rsidR="00F27DF5" w:rsidRPr="008257E5" w:rsidRDefault="00F27DF5" w:rsidP="00AE2080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F27DF5" w:rsidRPr="00AE2080" w:rsidRDefault="00F27DF5" w:rsidP="00AE2080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0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Орехова Дар’я Дмитрівна </w:t>
            </w:r>
          </w:p>
        </w:tc>
        <w:tc>
          <w:tcPr>
            <w:tcW w:w="2835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648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648</w:t>
            </w:r>
          </w:p>
        </w:tc>
        <w:tc>
          <w:tcPr>
            <w:tcW w:w="992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16.10</w:t>
            </w:r>
          </w:p>
        </w:tc>
      </w:tr>
      <w:tr w:rsidR="00F27DF5" w:rsidRPr="008257E5" w:rsidTr="00DE428C">
        <w:trPr>
          <w:trHeight w:val="275"/>
        </w:trPr>
        <w:tc>
          <w:tcPr>
            <w:tcW w:w="422" w:type="dxa"/>
          </w:tcPr>
          <w:p w:rsidR="00F27DF5" w:rsidRPr="008257E5" w:rsidRDefault="00F27DF5" w:rsidP="00AE2080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F27DF5" w:rsidRPr="00AE2080" w:rsidRDefault="00F27DF5" w:rsidP="00AE2080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0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Пономарьова Тетяна Василівна</w:t>
            </w:r>
          </w:p>
        </w:tc>
        <w:tc>
          <w:tcPr>
            <w:tcW w:w="2835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649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649</w:t>
            </w:r>
          </w:p>
        </w:tc>
        <w:tc>
          <w:tcPr>
            <w:tcW w:w="992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16.10</w:t>
            </w:r>
          </w:p>
        </w:tc>
      </w:tr>
      <w:tr w:rsidR="00F27DF5" w:rsidRPr="008257E5" w:rsidTr="00DE428C">
        <w:trPr>
          <w:trHeight w:val="275"/>
        </w:trPr>
        <w:tc>
          <w:tcPr>
            <w:tcW w:w="422" w:type="dxa"/>
          </w:tcPr>
          <w:p w:rsidR="00F27DF5" w:rsidRPr="008257E5" w:rsidRDefault="00F27DF5" w:rsidP="00AE2080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F27DF5" w:rsidRPr="00AE2080" w:rsidRDefault="00F27DF5" w:rsidP="00AE2080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0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Просолупов Віктор Валерійович</w:t>
            </w:r>
          </w:p>
        </w:tc>
        <w:tc>
          <w:tcPr>
            <w:tcW w:w="2835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650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650</w:t>
            </w:r>
          </w:p>
        </w:tc>
        <w:tc>
          <w:tcPr>
            <w:tcW w:w="992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16.10</w:t>
            </w:r>
          </w:p>
        </w:tc>
      </w:tr>
      <w:tr w:rsidR="00F27DF5" w:rsidRPr="008257E5" w:rsidTr="00DE428C">
        <w:trPr>
          <w:trHeight w:val="382"/>
        </w:trPr>
        <w:tc>
          <w:tcPr>
            <w:tcW w:w="422" w:type="dxa"/>
          </w:tcPr>
          <w:p w:rsidR="00F27DF5" w:rsidRPr="008257E5" w:rsidRDefault="00F27DF5" w:rsidP="00AE2080">
            <w:pPr>
              <w:numPr>
                <w:ilvl w:val="0"/>
                <w:numId w:val="1"/>
              </w:numPr>
              <w:spacing w:before="120" w:after="0" w:line="240" w:lineRule="auto"/>
              <w:ind w:left="0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F27DF5" w:rsidRPr="00AE2080" w:rsidRDefault="00F27DF5" w:rsidP="00AE2080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0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Прядко Артем  Миколайович</w:t>
            </w:r>
          </w:p>
        </w:tc>
        <w:tc>
          <w:tcPr>
            <w:tcW w:w="2835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651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651</w:t>
            </w:r>
          </w:p>
        </w:tc>
        <w:tc>
          <w:tcPr>
            <w:tcW w:w="992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16.10</w:t>
            </w:r>
          </w:p>
        </w:tc>
      </w:tr>
      <w:tr w:rsidR="00F27DF5" w:rsidRPr="008257E5" w:rsidTr="00DE428C">
        <w:trPr>
          <w:trHeight w:val="275"/>
        </w:trPr>
        <w:tc>
          <w:tcPr>
            <w:tcW w:w="422" w:type="dxa"/>
          </w:tcPr>
          <w:p w:rsidR="00F27DF5" w:rsidRPr="008257E5" w:rsidRDefault="00F27DF5" w:rsidP="00AE2080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F27DF5" w:rsidRPr="00AE2080" w:rsidRDefault="00F27DF5" w:rsidP="00AE2080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0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Прядко Олексій Миколайович</w:t>
            </w:r>
          </w:p>
        </w:tc>
        <w:tc>
          <w:tcPr>
            <w:tcW w:w="2835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652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652</w:t>
            </w:r>
          </w:p>
        </w:tc>
        <w:tc>
          <w:tcPr>
            <w:tcW w:w="992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16.10</w:t>
            </w:r>
          </w:p>
        </w:tc>
      </w:tr>
      <w:tr w:rsidR="00F27DF5" w:rsidRPr="008257E5" w:rsidTr="00DE428C">
        <w:trPr>
          <w:trHeight w:val="275"/>
        </w:trPr>
        <w:tc>
          <w:tcPr>
            <w:tcW w:w="422" w:type="dxa"/>
          </w:tcPr>
          <w:p w:rsidR="00F27DF5" w:rsidRPr="008257E5" w:rsidRDefault="00F27DF5" w:rsidP="00AE2080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F27DF5" w:rsidRPr="00AE2080" w:rsidRDefault="00F27DF5" w:rsidP="00AE2080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0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Раєнко Владислав Вікторович</w:t>
            </w:r>
          </w:p>
        </w:tc>
        <w:tc>
          <w:tcPr>
            <w:tcW w:w="2835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653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2653</w:t>
            </w:r>
          </w:p>
        </w:tc>
        <w:tc>
          <w:tcPr>
            <w:tcW w:w="992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16.10</w:t>
            </w:r>
          </w:p>
        </w:tc>
      </w:tr>
      <w:tr w:rsidR="00F27DF5" w:rsidRPr="008257E5" w:rsidTr="00DE428C">
        <w:trPr>
          <w:trHeight w:val="275"/>
        </w:trPr>
        <w:tc>
          <w:tcPr>
            <w:tcW w:w="422" w:type="dxa"/>
          </w:tcPr>
          <w:p w:rsidR="00F27DF5" w:rsidRPr="008257E5" w:rsidRDefault="00F27DF5" w:rsidP="00AE2080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F27DF5" w:rsidRPr="00AE2080" w:rsidRDefault="00F27DF5" w:rsidP="00AE2080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0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Сальніков Дмитро Борисович</w:t>
            </w:r>
          </w:p>
        </w:tc>
        <w:tc>
          <w:tcPr>
            <w:tcW w:w="2835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654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2654</w:t>
            </w:r>
          </w:p>
        </w:tc>
        <w:tc>
          <w:tcPr>
            <w:tcW w:w="992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16.10</w:t>
            </w:r>
          </w:p>
        </w:tc>
      </w:tr>
      <w:tr w:rsidR="00F27DF5" w:rsidRPr="008257E5" w:rsidTr="00DE428C">
        <w:trPr>
          <w:trHeight w:val="275"/>
        </w:trPr>
        <w:tc>
          <w:tcPr>
            <w:tcW w:w="422" w:type="dxa"/>
          </w:tcPr>
          <w:p w:rsidR="00F27DF5" w:rsidRPr="008257E5" w:rsidRDefault="00F27DF5" w:rsidP="00AE2080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F27DF5" w:rsidRPr="00AE2080" w:rsidRDefault="00F27DF5" w:rsidP="00AE2080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0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Санько Андрій Володимирович</w:t>
            </w:r>
          </w:p>
        </w:tc>
        <w:tc>
          <w:tcPr>
            <w:tcW w:w="2835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655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2655</w:t>
            </w:r>
          </w:p>
        </w:tc>
        <w:tc>
          <w:tcPr>
            <w:tcW w:w="992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16.10</w:t>
            </w:r>
          </w:p>
        </w:tc>
      </w:tr>
      <w:tr w:rsidR="00F27DF5" w:rsidRPr="008257E5" w:rsidTr="00DE428C">
        <w:trPr>
          <w:trHeight w:val="275"/>
        </w:trPr>
        <w:tc>
          <w:tcPr>
            <w:tcW w:w="422" w:type="dxa"/>
          </w:tcPr>
          <w:p w:rsidR="00F27DF5" w:rsidRPr="008257E5" w:rsidRDefault="00F27DF5" w:rsidP="00AE2080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F27DF5" w:rsidRPr="00AE2080" w:rsidRDefault="00F27DF5" w:rsidP="00AE2080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0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Сапянов Євген Олегович</w:t>
            </w:r>
          </w:p>
        </w:tc>
        <w:tc>
          <w:tcPr>
            <w:tcW w:w="2835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656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2656</w:t>
            </w:r>
          </w:p>
        </w:tc>
        <w:tc>
          <w:tcPr>
            <w:tcW w:w="992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16.10</w:t>
            </w:r>
          </w:p>
        </w:tc>
      </w:tr>
      <w:tr w:rsidR="00F27DF5" w:rsidRPr="008257E5" w:rsidTr="00DE428C">
        <w:trPr>
          <w:trHeight w:val="275"/>
        </w:trPr>
        <w:tc>
          <w:tcPr>
            <w:tcW w:w="422" w:type="dxa"/>
          </w:tcPr>
          <w:p w:rsidR="00F27DF5" w:rsidRPr="008257E5" w:rsidRDefault="00F27DF5" w:rsidP="00AE2080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F27DF5" w:rsidRPr="00AE2080" w:rsidRDefault="00F27DF5" w:rsidP="00AE2080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0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Тарелін Іван Іванович</w:t>
            </w:r>
          </w:p>
        </w:tc>
        <w:tc>
          <w:tcPr>
            <w:tcW w:w="2835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657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2657</w:t>
            </w:r>
          </w:p>
        </w:tc>
        <w:tc>
          <w:tcPr>
            <w:tcW w:w="992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16.10</w:t>
            </w:r>
          </w:p>
        </w:tc>
      </w:tr>
      <w:tr w:rsidR="00F27DF5" w:rsidRPr="008257E5" w:rsidTr="00DE428C">
        <w:trPr>
          <w:trHeight w:val="275"/>
        </w:trPr>
        <w:tc>
          <w:tcPr>
            <w:tcW w:w="422" w:type="dxa"/>
          </w:tcPr>
          <w:p w:rsidR="00F27DF5" w:rsidRPr="008257E5" w:rsidRDefault="00F27DF5" w:rsidP="00AE2080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F27DF5" w:rsidRPr="00AE2080" w:rsidRDefault="00F27DF5" w:rsidP="00AE2080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0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Терещенко Олексій Вікторович</w:t>
            </w:r>
          </w:p>
        </w:tc>
        <w:tc>
          <w:tcPr>
            <w:tcW w:w="2835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658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2658</w:t>
            </w:r>
          </w:p>
        </w:tc>
        <w:tc>
          <w:tcPr>
            <w:tcW w:w="992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16.10</w:t>
            </w:r>
          </w:p>
        </w:tc>
      </w:tr>
      <w:tr w:rsidR="00F27DF5" w:rsidRPr="008257E5" w:rsidTr="00DE428C">
        <w:trPr>
          <w:trHeight w:val="275"/>
        </w:trPr>
        <w:tc>
          <w:tcPr>
            <w:tcW w:w="422" w:type="dxa"/>
          </w:tcPr>
          <w:p w:rsidR="00F27DF5" w:rsidRPr="008257E5" w:rsidRDefault="00F27DF5" w:rsidP="00AE2080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F27DF5" w:rsidRPr="00AE2080" w:rsidRDefault="00F27DF5" w:rsidP="00AE2080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0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Федорченко Сергій Іванович</w:t>
            </w:r>
          </w:p>
        </w:tc>
        <w:tc>
          <w:tcPr>
            <w:tcW w:w="2835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659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2659</w:t>
            </w:r>
          </w:p>
        </w:tc>
        <w:tc>
          <w:tcPr>
            <w:tcW w:w="992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16.10</w:t>
            </w:r>
          </w:p>
        </w:tc>
      </w:tr>
      <w:tr w:rsidR="00F27DF5" w:rsidRPr="008257E5" w:rsidTr="00DE428C">
        <w:trPr>
          <w:trHeight w:val="275"/>
        </w:trPr>
        <w:tc>
          <w:tcPr>
            <w:tcW w:w="422" w:type="dxa"/>
          </w:tcPr>
          <w:p w:rsidR="00F27DF5" w:rsidRPr="008257E5" w:rsidRDefault="00F27DF5" w:rsidP="00AE2080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F27DF5" w:rsidRPr="00AE2080" w:rsidRDefault="00F27DF5" w:rsidP="00AE2080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0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Чумак Олег Васильович</w:t>
            </w:r>
          </w:p>
        </w:tc>
        <w:tc>
          <w:tcPr>
            <w:tcW w:w="2835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660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2660</w:t>
            </w:r>
          </w:p>
        </w:tc>
        <w:tc>
          <w:tcPr>
            <w:tcW w:w="992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16.10</w:t>
            </w:r>
          </w:p>
        </w:tc>
      </w:tr>
      <w:tr w:rsidR="00F27DF5" w:rsidRPr="008257E5" w:rsidTr="00DE428C">
        <w:trPr>
          <w:trHeight w:val="275"/>
        </w:trPr>
        <w:tc>
          <w:tcPr>
            <w:tcW w:w="422" w:type="dxa"/>
          </w:tcPr>
          <w:p w:rsidR="00F27DF5" w:rsidRPr="008257E5" w:rsidRDefault="00F27DF5" w:rsidP="00AE2080">
            <w:pPr>
              <w:numPr>
                <w:ilvl w:val="0"/>
                <w:numId w:val="1"/>
              </w:numPr>
              <w:spacing w:before="120" w:after="0" w:line="240" w:lineRule="auto"/>
              <w:ind w:left="35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65" w:type="dxa"/>
          </w:tcPr>
          <w:p w:rsidR="00F27DF5" w:rsidRPr="00AE2080" w:rsidRDefault="00F27DF5" w:rsidP="00AE2080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E208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Чуприна Олександр  Павлович</w:t>
            </w:r>
          </w:p>
        </w:tc>
        <w:tc>
          <w:tcPr>
            <w:tcW w:w="2835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СС 00493706/</w:t>
            </w:r>
            <w:r w:rsidRPr="00811532">
              <w:rPr>
                <w:rFonts w:ascii="Times New Roman" w:hAnsi="Times New Roman"/>
                <w:sz w:val="24"/>
                <w:szCs w:val="24"/>
                <w:lang w:val="uk-UA"/>
              </w:rPr>
              <w:t>012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661</w:t>
            </w: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57E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2661</w:t>
            </w:r>
          </w:p>
        </w:tc>
        <w:tc>
          <w:tcPr>
            <w:tcW w:w="992" w:type="dxa"/>
          </w:tcPr>
          <w:p w:rsidR="00F27DF5" w:rsidRPr="008257E5" w:rsidRDefault="00F27DF5" w:rsidP="00AE2080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16.10</w:t>
            </w:r>
          </w:p>
        </w:tc>
      </w:tr>
    </w:tbl>
    <w:p w:rsidR="00F27DF5" w:rsidRDefault="00F27DF5"/>
    <w:sectPr w:rsidR="00F27DF5" w:rsidSect="004231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3405F"/>
    <w:multiLevelType w:val="hybridMultilevel"/>
    <w:tmpl w:val="8CC633BA"/>
    <w:lvl w:ilvl="0" w:tplc="1000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915"/>
    <w:rsid w:val="00007C2A"/>
    <w:rsid w:val="001C635E"/>
    <w:rsid w:val="00286CF7"/>
    <w:rsid w:val="003A6476"/>
    <w:rsid w:val="00423122"/>
    <w:rsid w:val="004B4838"/>
    <w:rsid w:val="007E026A"/>
    <w:rsid w:val="00811532"/>
    <w:rsid w:val="008257E5"/>
    <w:rsid w:val="00AE2080"/>
    <w:rsid w:val="00B1431D"/>
    <w:rsid w:val="00BA3915"/>
    <w:rsid w:val="00DE428C"/>
    <w:rsid w:val="00DF6436"/>
    <w:rsid w:val="00E56FC4"/>
    <w:rsid w:val="00F2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1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3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276</Words>
  <Characters>1574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4</cp:revision>
  <cp:lastPrinted>2020-11-16T10:18:00Z</cp:lastPrinted>
  <dcterms:created xsi:type="dcterms:W3CDTF">2020-11-13T13:54:00Z</dcterms:created>
  <dcterms:modified xsi:type="dcterms:W3CDTF">2020-11-16T10:18:00Z</dcterms:modified>
</cp:coreProperties>
</file>